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1265" w14:textId="60C2C059" w:rsidR="00FE067E" w:rsidRPr="00BE1392" w:rsidRDefault="000D1386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9FB69" wp14:editId="7E330CAC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93843866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147F9" w14:textId="48F2A686" w:rsidR="000D1386" w:rsidRPr="000D1386" w:rsidRDefault="000D1386" w:rsidP="000D138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D138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9FB6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12147F9" w14:textId="48F2A686" w:rsidR="000D1386" w:rsidRPr="000D1386" w:rsidRDefault="000D1386" w:rsidP="000D138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D138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BE1392">
        <w:rPr>
          <w:caps w:val="0"/>
          <w:color w:val="auto"/>
        </w:rPr>
        <w:t>WEST VIRGINIA LEGISLATURE</w:t>
      </w:r>
    </w:p>
    <w:p w14:paraId="2CFA5A40" w14:textId="1CCB21DB" w:rsidR="00CD36CF" w:rsidRPr="00BE1392" w:rsidRDefault="00CD36CF" w:rsidP="00CC1F3B">
      <w:pPr>
        <w:pStyle w:val="TitlePageSession"/>
        <w:rPr>
          <w:color w:val="auto"/>
        </w:rPr>
      </w:pPr>
      <w:r w:rsidRPr="00BE1392">
        <w:rPr>
          <w:color w:val="auto"/>
        </w:rPr>
        <w:t>20</w:t>
      </w:r>
      <w:r w:rsidR="00EC5E63" w:rsidRPr="00BE1392">
        <w:rPr>
          <w:color w:val="auto"/>
        </w:rPr>
        <w:t>2</w:t>
      </w:r>
      <w:r w:rsidR="00325775" w:rsidRPr="00BE1392">
        <w:rPr>
          <w:color w:val="auto"/>
        </w:rPr>
        <w:t>5</w:t>
      </w:r>
      <w:r w:rsidRPr="00BE1392">
        <w:rPr>
          <w:color w:val="auto"/>
        </w:rPr>
        <w:t xml:space="preserve"> </w:t>
      </w:r>
      <w:r w:rsidR="003C6034" w:rsidRPr="00BE1392">
        <w:rPr>
          <w:caps w:val="0"/>
          <w:color w:val="auto"/>
        </w:rPr>
        <w:t>REGULAR SESSION</w:t>
      </w:r>
    </w:p>
    <w:p w14:paraId="1B650D83" w14:textId="77777777" w:rsidR="00CD36CF" w:rsidRPr="00BE1392" w:rsidRDefault="00C5611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2A8258DE4DD4DCD844ECCC2B363D921"/>
          </w:placeholder>
          <w:text/>
        </w:sdtPr>
        <w:sdtEndPr/>
        <w:sdtContent>
          <w:r w:rsidR="00AE48A0" w:rsidRPr="00BE1392">
            <w:rPr>
              <w:color w:val="auto"/>
            </w:rPr>
            <w:t>Introduced</w:t>
          </w:r>
        </w:sdtContent>
      </w:sdt>
    </w:p>
    <w:p w14:paraId="0EC42BC7" w14:textId="67098B84" w:rsidR="00CD36CF" w:rsidRPr="00BE1392" w:rsidRDefault="00C5611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D8CE9A64914F57970AD6FB0210049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E1392">
            <w:rPr>
              <w:color w:val="auto"/>
            </w:rPr>
            <w:t>House</w:t>
          </w:r>
        </w:sdtContent>
      </w:sdt>
      <w:r w:rsidR="00303684" w:rsidRPr="00BE1392">
        <w:rPr>
          <w:color w:val="auto"/>
        </w:rPr>
        <w:t xml:space="preserve"> </w:t>
      </w:r>
      <w:r w:rsidR="00CD36CF" w:rsidRPr="00BE139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4234F32925345338C020090E2A577B1"/>
          </w:placeholder>
          <w:text/>
        </w:sdtPr>
        <w:sdtEndPr/>
        <w:sdtContent>
          <w:r>
            <w:rPr>
              <w:color w:val="auto"/>
            </w:rPr>
            <w:t>2438</w:t>
          </w:r>
        </w:sdtContent>
      </w:sdt>
    </w:p>
    <w:p w14:paraId="16D03093" w14:textId="0CC7F14A" w:rsidR="00CD36CF" w:rsidRPr="00BE1392" w:rsidRDefault="00CD36CF" w:rsidP="00CC1F3B">
      <w:pPr>
        <w:pStyle w:val="Sponsors"/>
        <w:rPr>
          <w:color w:val="auto"/>
        </w:rPr>
      </w:pPr>
      <w:r w:rsidRPr="00BE139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1E0633BD35F44DAABBABEF1D24A722A"/>
          </w:placeholder>
          <w:text w:multiLine="1"/>
        </w:sdtPr>
        <w:sdtEndPr/>
        <w:sdtContent>
          <w:r w:rsidR="00325775" w:rsidRPr="00BE1392">
            <w:rPr>
              <w:color w:val="auto"/>
            </w:rPr>
            <w:t>Delegate</w:t>
          </w:r>
          <w:r w:rsidR="00ED6ED7">
            <w:rPr>
              <w:color w:val="auto"/>
            </w:rPr>
            <w:t>s</w:t>
          </w:r>
          <w:r w:rsidR="00325775" w:rsidRPr="00BE1392">
            <w:rPr>
              <w:color w:val="auto"/>
            </w:rPr>
            <w:t xml:space="preserve"> Toney</w:t>
          </w:r>
          <w:r w:rsidR="00ED6ED7">
            <w:rPr>
              <w:color w:val="auto"/>
            </w:rPr>
            <w:t>, Statler, Vance, Ellington, Shamblin, Dittman, and Rohrbach</w:t>
          </w:r>
        </w:sdtContent>
      </w:sdt>
    </w:p>
    <w:p w14:paraId="4BE426DE" w14:textId="7A2D7092" w:rsidR="00E831B3" w:rsidRPr="00BE1392" w:rsidRDefault="00CD36CF" w:rsidP="00CC1F3B">
      <w:pPr>
        <w:pStyle w:val="References"/>
        <w:rPr>
          <w:color w:val="auto"/>
        </w:rPr>
      </w:pPr>
      <w:r w:rsidRPr="00BE139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8E54AA11ACE45E19D8465CD0DCEF67F"/>
          </w:placeholder>
          <w:text w:multiLine="1"/>
        </w:sdtPr>
        <w:sdtEndPr/>
        <w:sdtContent>
          <w:r w:rsidR="00C56114">
            <w:rPr>
              <w:color w:val="auto"/>
            </w:rPr>
            <w:t>Introduced February 17, 2025; referred to the Committee on the Judiciary</w:t>
          </w:r>
        </w:sdtContent>
      </w:sdt>
      <w:r w:rsidRPr="00BE1392">
        <w:rPr>
          <w:color w:val="auto"/>
        </w:rPr>
        <w:t>]</w:t>
      </w:r>
    </w:p>
    <w:p w14:paraId="0AB40255" w14:textId="701FD4D4" w:rsidR="00303684" w:rsidRPr="00BE1392" w:rsidRDefault="0000526A" w:rsidP="00CC1F3B">
      <w:pPr>
        <w:pStyle w:val="TitleSection"/>
        <w:rPr>
          <w:color w:val="auto"/>
        </w:rPr>
      </w:pPr>
      <w:r w:rsidRPr="00BE1392">
        <w:rPr>
          <w:color w:val="auto"/>
        </w:rPr>
        <w:lastRenderedPageBreak/>
        <w:t>A BILL</w:t>
      </w:r>
      <w:r w:rsidR="00325775" w:rsidRPr="00BE1392">
        <w:rPr>
          <w:color w:val="auto"/>
        </w:rPr>
        <w:t xml:space="preserve"> to amend and reenact §17-5-1 of the Code of West Virginia,1931, as amended, relating to making all inmates regardless of sex eligible to work on a state convict road force.</w:t>
      </w:r>
    </w:p>
    <w:p w14:paraId="36CA336C" w14:textId="77777777" w:rsidR="00303684" w:rsidRPr="00BE1392" w:rsidRDefault="00303684" w:rsidP="00CC1F3B">
      <w:pPr>
        <w:pStyle w:val="EnactingClause"/>
        <w:rPr>
          <w:color w:val="auto"/>
        </w:rPr>
      </w:pPr>
      <w:r w:rsidRPr="00BE1392">
        <w:rPr>
          <w:color w:val="auto"/>
        </w:rPr>
        <w:t>Be it enacted by the Legislature of West Virginia:</w:t>
      </w:r>
    </w:p>
    <w:p w14:paraId="06238716" w14:textId="77777777" w:rsidR="003C6034" w:rsidRPr="00BE1392" w:rsidRDefault="003C6034" w:rsidP="00CC1F3B">
      <w:pPr>
        <w:pStyle w:val="EnactingClause"/>
        <w:rPr>
          <w:color w:val="auto"/>
        </w:rPr>
        <w:sectPr w:rsidR="003C6034" w:rsidRPr="00BE1392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7E915AB" w14:textId="77777777" w:rsidR="00325775" w:rsidRPr="00BE1392" w:rsidRDefault="00325775" w:rsidP="00325775">
      <w:pPr>
        <w:pStyle w:val="ArticleHeading"/>
        <w:rPr>
          <w:color w:val="auto"/>
        </w:rPr>
        <w:sectPr w:rsidR="00325775" w:rsidRPr="00BE1392" w:rsidSect="00D33FE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E1392">
        <w:rPr>
          <w:color w:val="auto"/>
        </w:rPr>
        <w:t>ARTICLE 5. STATE CONVICT ROAD FORCE.</w:t>
      </w:r>
    </w:p>
    <w:p w14:paraId="4A23CAF5" w14:textId="77777777" w:rsidR="00325775" w:rsidRPr="00BE1392" w:rsidRDefault="00325775" w:rsidP="00325775">
      <w:pPr>
        <w:pStyle w:val="SectionHeading"/>
        <w:rPr>
          <w:color w:val="auto"/>
        </w:rPr>
        <w:sectPr w:rsidR="00325775" w:rsidRPr="00BE139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E1392">
        <w:rPr>
          <w:color w:val="auto"/>
        </w:rPr>
        <w:t>§17-5-1. State convict road force; how used.</w:t>
      </w:r>
    </w:p>
    <w:p w14:paraId="1C020A19" w14:textId="313FDC96" w:rsidR="008736AA" w:rsidRPr="00BE1392" w:rsidRDefault="00325775" w:rsidP="00325775">
      <w:pPr>
        <w:pStyle w:val="SectionBody"/>
        <w:rPr>
          <w:color w:val="auto"/>
        </w:rPr>
      </w:pPr>
      <w:r w:rsidRPr="00BE1392">
        <w:rPr>
          <w:color w:val="auto"/>
        </w:rPr>
        <w:t xml:space="preserve">All </w:t>
      </w:r>
      <w:r w:rsidRPr="00BE1392">
        <w:rPr>
          <w:strike/>
          <w:color w:val="auto"/>
        </w:rPr>
        <w:t>male</w:t>
      </w:r>
      <w:r w:rsidRPr="00BE1392">
        <w:rPr>
          <w:color w:val="auto"/>
        </w:rPr>
        <w:t xml:space="preserve"> persons convicted of </w:t>
      </w:r>
      <w:r w:rsidRPr="00BE1392">
        <w:rPr>
          <w:color w:val="auto"/>
          <w:u w:val="single"/>
        </w:rPr>
        <w:t>a</w:t>
      </w:r>
      <w:r w:rsidRPr="00BE1392">
        <w:rPr>
          <w:color w:val="auto"/>
        </w:rPr>
        <w:t xml:space="preserve"> felony and, sentenced to imprisonment or confinement in </w:t>
      </w:r>
      <w:r w:rsidRPr="00BE1392">
        <w:rPr>
          <w:strike/>
          <w:color w:val="auto"/>
        </w:rPr>
        <w:t>the penitentiary</w:t>
      </w:r>
      <w:r w:rsidRPr="00BE1392">
        <w:rPr>
          <w:color w:val="auto"/>
        </w:rPr>
        <w:t xml:space="preserve"> </w:t>
      </w:r>
      <w:r w:rsidRPr="00BE1392">
        <w:rPr>
          <w:color w:val="auto"/>
          <w:u w:val="single"/>
        </w:rPr>
        <w:t>a correctional facility</w:t>
      </w:r>
      <w:r w:rsidRPr="00BE1392">
        <w:rPr>
          <w:color w:val="auto"/>
        </w:rPr>
        <w:t xml:space="preserve"> by any court, or who may hereafter be sentenced for a felony, whether actually sentenced to labor or not, or so many thereof as may be required by the state </w:t>
      </w:r>
      <w:r w:rsidRPr="00BE1392">
        <w:rPr>
          <w:strike/>
          <w:color w:val="auto"/>
        </w:rPr>
        <w:t>road</w:t>
      </w:r>
      <w:r w:rsidRPr="00BE1392">
        <w:rPr>
          <w:color w:val="auto"/>
        </w:rPr>
        <w:t xml:space="preserve"> </w:t>
      </w:r>
      <w:r w:rsidRPr="00BE1392">
        <w:rPr>
          <w:color w:val="auto"/>
          <w:u w:val="single"/>
        </w:rPr>
        <w:t>Highways</w:t>
      </w:r>
      <w:r w:rsidRPr="00BE1392">
        <w:rPr>
          <w:color w:val="auto"/>
        </w:rPr>
        <w:t xml:space="preserve"> Commissioner, shall, as incident to such sentence or confinement, constitute the state convict road force and as such may be employed under the supervision of the state </w:t>
      </w:r>
      <w:r w:rsidRPr="00BE1392">
        <w:rPr>
          <w:strike/>
          <w:color w:val="auto"/>
        </w:rPr>
        <w:t>road</w:t>
      </w:r>
      <w:r w:rsidRPr="00BE1392">
        <w:rPr>
          <w:color w:val="auto"/>
        </w:rPr>
        <w:t xml:space="preserve"> </w:t>
      </w:r>
      <w:r w:rsidRPr="00BE1392">
        <w:rPr>
          <w:color w:val="auto"/>
          <w:u w:val="single"/>
        </w:rPr>
        <w:t>Highways</w:t>
      </w:r>
      <w:r w:rsidRPr="00BE1392">
        <w:rPr>
          <w:color w:val="auto"/>
        </w:rPr>
        <w:t xml:space="preserve"> Commissioner in building, surfacing and maintaining roads under the supervision of the state </w:t>
      </w:r>
      <w:r w:rsidRPr="00BE1392">
        <w:rPr>
          <w:strike/>
          <w:color w:val="auto"/>
        </w:rPr>
        <w:t>road</w:t>
      </w:r>
      <w:r w:rsidRPr="00BE1392">
        <w:rPr>
          <w:color w:val="auto"/>
        </w:rPr>
        <w:t xml:space="preserve"> </w:t>
      </w:r>
      <w:r w:rsidRPr="00BE1392">
        <w:rPr>
          <w:color w:val="auto"/>
          <w:u w:val="single"/>
        </w:rPr>
        <w:t>Highways</w:t>
      </w:r>
      <w:r w:rsidRPr="00BE1392">
        <w:rPr>
          <w:color w:val="auto"/>
        </w:rPr>
        <w:t xml:space="preserve"> Commissioner, including all roads in the state road system, and in and about any quarries, gravel pits, sandbanks, crushers, brick kilns, or other plants and places operated by the state </w:t>
      </w:r>
      <w:r w:rsidRPr="00BE1392">
        <w:rPr>
          <w:strike/>
          <w:color w:val="auto"/>
        </w:rPr>
        <w:t>road commission</w:t>
      </w:r>
      <w:r w:rsidRPr="00BE1392">
        <w:rPr>
          <w:color w:val="auto"/>
        </w:rPr>
        <w:t xml:space="preserve"> </w:t>
      </w:r>
      <w:r w:rsidRPr="00BE1392">
        <w:rPr>
          <w:color w:val="auto"/>
          <w:u w:val="single"/>
        </w:rPr>
        <w:t>Division of Highways</w:t>
      </w:r>
      <w:r w:rsidRPr="00BE1392">
        <w:rPr>
          <w:color w:val="auto"/>
        </w:rPr>
        <w:t xml:space="preserve"> for the manufacture and acquisition of materials for use in the construction, maintenance and repair of such roads.</w:t>
      </w:r>
    </w:p>
    <w:p w14:paraId="154A0FEA" w14:textId="77777777" w:rsidR="00C33014" w:rsidRPr="00BE1392" w:rsidRDefault="00C33014" w:rsidP="00CC1F3B">
      <w:pPr>
        <w:pStyle w:val="Note"/>
        <w:rPr>
          <w:color w:val="auto"/>
        </w:rPr>
      </w:pPr>
    </w:p>
    <w:p w14:paraId="55514BA3" w14:textId="720F67E0" w:rsidR="006865E9" w:rsidRPr="00BE1392" w:rsidRDefault="00CF1DCA" w:rsidP="00CC1F3B">
      <w:pPr>
        <w:pStyle w:val="Note"/>
        <w:rPr>
          <w:color w:val="auto"/>
        </w:rPr>
      </w:pPr>
      <w:r w:rsidRPr="00BE1392">
        <w:rPr>
          <w:color w:val="auto"/>
        </w:rPr>
        <w:t xml:space="preserve">NOTE: </w:t>
      </w:r>
      <w:r w:rsidR="00325775" w:rsidRPr="00BE1392">
        <w:rPr>
          <w:color w:val="auto"/>
        </w:rPr>
        <w:t>The purpose of this bill is to make all state inmates regardless of sex members of the state convict road force.</w:t>
      </w:r>
    </w:p>
    <w:p w14:paraId="2ACF9EEF" w14:textId="77777777" w:rsidR="006865E9" w:rsidRPr="00BE1392" w:rsidRDefault="00AE48A0" w:rsidP="00CC1F3B">
      <w:pPr>
        <w:pStyle w:val="Note"/>
        <w:rPr>
          <w:color w:val="auto"/>
        </w:rPr>
      </w:pPr>
      <w:r w:rsidRPr="00BE139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E139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66AA" w14:textId="77777777" w:rsidR="0000022E" w:rsidRPr="00B844FE" w:rsidRDefault="0000022E" w:rsidP="00B844FE">
      <w:r>
        <w:separator/>
      </w:r>
    </w:p>
  </w:endnote>
  <w:endnote w:type="continuationSeparator" w:id="0">
    <w:p w14:paraId="0E95E89A" w14:textId="77777777" w:rsidR="0000022E" w:rsidRPr="00B844FE" w:rsidRDefault="0000022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F8AFF1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6A140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6C1F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EDD2" w14:textId="77777777" w:rsidR="0000022E" w:rsidRPr="00B844FE" w:rsidRDefault="0000022E" w:rsidP="00B844FE">
      <w:r>
        <w:separator/>
      </w:r>
    </w:p>
  </w:footnote>
  <w:footnote w:type="continuationSeparator" w:id="0">
    <w:p w14:paraId="3977CD45" w14:textId="77777777" w:rsidR="0000022E" w:rsidRPr="00B844FE" w:rsidRDefault="0000022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4A68" w14:textId="77777777" w:rsidR="002A0269" w:rsidRPr="00B844FE" w:rsidRDefault="00C56114">
    <w:pPr>
      <w:pStyle w:val="Header"/>
    </w:pPr>
    <w:sdt>
      <w:sdtPr>
        <w:id w:val="-684364211"/>
        <w:placeholder>
          <w:docPart w:val="54D8CE9A64914F57970AD6FB021004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D8CE9A64914F57970AD6FB021004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6581" w14:textId="2B957C2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25775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25775">
          <w:rPr>
            <w:sz w:val="22"/>
            <w:szCs w:val="22"/>
          </w:rPr>
          <w:t>2025R1101</w:t>
        </w:r>
      </w:sdtContent>
    </w:sdt>
  </w:p>
  <w:p w14:paraId="371ED78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467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2E"/>
    <w:rsid w:val="0000022E"/>
    <w:rsid w:val="0000526A"/>
    <w:rsid w:val="000573A9"/>
    <w:rsid w:val="000618B3"/>
    <w:rsid w:val="00085D22"/>
    <w:rsid w:val="00093AB0"/>
    <w:rsid w:val="000C5C77"/>
    <w:rsid w:val="000D1386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25775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42DEE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3521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661C4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1392"/>
    <w:rsid w:val="00C33014"/>
    <w:rsid w:val="00C33434"/>
    <w:rsid w:val="00C34869"/>
    <w:rsid w:val="00C42EB6"/>
    <w:rsid w:val="00C56114"/>
    <w:rsid w:val="00C62327"/>
    <w:rsid w:val="00C85096"/>
    <w:rsid w:val="00CB20EF"/>
    <w:rsid w:val="00CC1F3B"/>
    <w:rsid w:val="00CD12CB"/>
    <w:rsid w:val="00CD36CF"/>
    <w:rsid w:val="00CF1DCA"/>
    <w:rsid w:val="00D33179"/>
    <w:rsid w:val="00D579FC"/>
    <w:rsid w:val="00D81C16"/>
    <w:rsid w:val="00DE526B"/>
    <w:rsid w:val="00DF199D"/>
    <w:rsid w:val="00DF2AA7"/>
    <w:rsid w:val="00E01542"/>
    <w:rsid w:val="00E365F1"/>
    <w:rsid w:val="00E62F48"/>
    <w:rsid w:val="00E831B3"/>
    <w:rsid w:val="00E95FBC"/>
    <w:rsid w:val="00EC5E63"/>
    <w:rsid w:val="00ED6ED7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9679C"/>
  <w15:chartTrackingRefBased/>
  <w15:docId w15:val="{4E7CB19D-CD78-4823-B979-4DD882D8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2577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2577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2577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A8258DE4DD4DCD844ECCC2B363D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56834-B016-446A-885F-5FF93EFAAEFE}"/>
      </w:docPartPr>
      <w:docPartBody>
        <w:p w:rsidR="00276B9A" w:rsidRDefault="00276B9A">
          <w:pPr>
            <w:pStyle w:val="42A8258DE4DD4DCD844ECCC2B363D921"/>
          </w:pPr>
          <w:r w:rsidRPr="00B844FE">
            <w:t>Prefix Text</w:t>
          </w:r>
        </w:p>
      </w:docPartBody>
    </w:docPart>
    <w:docPart>
      <w:docPartPr>
        <w:name w:val="54D8CE9A64914F57970AD6FB02100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49D90-B188-466F-A33B-D14A54069495}"/>
      </w:docPartPr>
      <w:docPartBody>
        <w:p w:rsidR="00276B9A" w:rsidRDefault="00276B9A">
          <w:pPr>
            <w:pStyle w:val="54D8CE9A64914F57970AD6FB02100494"/>
          </w:pPr>
          <w:r w:rsidRPr="00B844FE">
            <w:t>[Type here]</w:t>
          </w:r>
        </w:p>
      </w:docPartBody>
    </w:docPart>
    <w:docPart>
      <w:docPartPr>
        <w:name w:val="74234F32925345338C020090E2A57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97238-20C4-4EDC-A236-9BE4E9EBD5FA}"/>
      </w:docPartPr>
      <w:docPartBody>
        <w:p w:rsidR="00276B9A" w:rsidRDefault="00276B9A">
          <w:pPr>
            <w:pStyle w:val="74234F32925345338C020090E2A577B1"/>
          </w:pPr>
          <w:r w:rsidRPr="00B844FE">
            <w:t>Number</w:t>
          </w:r>
        </w:p>
      </w:docPartBody>
    </w:docPart>
    <w:docPart>
      <w:docPartPr>
        <w:name w:val="51E0633BD35F44DAABBABEF1D24A7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D33E-A7CA-4C34-891E-F21451C5A6BF}"/>
      </w:docPartPr>
      <w:docPartBody>
        <w:p w:rsidR="00276B9A" w:rsidRDefault="00276B9A">
          <w:pPr>
            <w:pStyle w:val="51E0633BD35F44DAABBABEF1D24A722A"/>
          </w:pPr>
          <w:r w:rsidRPr="00B844FE">
            <w:t>Enter Sponsors Here</w:t>
          </w:r>
        </w:p>
      </w:docPartBody>
    </w:docPart>
    <w:docPart>
      <w:docPartPr>
        <w:name w:val="48E54AA11ACE45E19D8465CD0DCEF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0EBCC-E09F-468F-A100-7C3F5EE45CBD}"/>
      </w:docPartPr>
      <w:docPartBody>
        <w:p w:rsidR="00276B9A" w:rsidRDefault="00276B9A">
          <w:pPr>
            <w:pStyle w:val="48E54AA11ACE45E19D8465CD0DCEF67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9A"/>
    <w:rsid w:val="00276B9A"/>
    <w:rsid w:val="00A661C4"/>
    <w:rsid w:val="00D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A8258DE4DD4DCD844ECCC2B363D921">
    <w:name w:val="42A8258DE4DD4DCD844ECCC2B363D921"/>
  </w:style>
  <w:style w:type="paragraph" w:customStyle="1" w:styleId="54D8CE9A64914F57970AD6FB02100494">
    <w:name w:val="54D8CE9A64914F57970AD6FB02100494"/>
  </w:style>
  <w:style w:type="paragraph" w:customStyle="1" w:styleId="74234F32925345338C020090E2A577B1">
    <w:name w:val="74234F32925345338C020090E2A577B1"/>
  </w:style>
  <w:style w:type="paragraph" w:customStyle="1" w:styleId="51E0633BD35F44DAABBABEF1D24A722A">
    <w:name w:val="51E0633BD35F44DAABBABEF1D24A722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E54AA11ACE45E19D8465CD0DCEF67F">
    <w:name w:val="48E54AA11ACE45E19D8465CD0DCEF6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2025-02-17T01:17:00Z</dcterms:created>
  <dcterms:modified xsi:type="dcterms:W3CDTF">2025-02-17T01:17:00Z</dcterms:modified>
</cp:coreProperties>
</file>